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2" w:type="dxa"/>
        <w:jc w:val="center"/>
        <w:tblCellSpacing w:w="20" w:type="dxa"/>
        <w:tblBorders>
          <w:top w:val="outset" w:sz="6" w:space="0" w:color="3366FF"/>
          <w:left w:val="outset" w:sz="6" w:space="0" w:color="3366FF"/>
          <w:bottom w:val="outset" w:sz="6" w:space="0" w:color="3366FF"/>
          <w:right w:val="outset" w:sz="6" w:space="0" w:color="3366FF"/>
          <w:insideH w:val="outset" w:sz="6" w:space="0" w:color="3366FF"/>
          <w:insideV w:val="outset" w:sz="6" w:space="0" w:color="3366FF"/>
        </w:tblBorders>
        <w:tblLook w:val="01E0" w:firstRow="1" w:lastRow="1" w:firstColumn="1" w:lastColumn="1" w:noHBand="0" w:noVBand="0"/>
      </w:tblPr>
      <w:tblGrid>
        <w:gridCol w:w="1402"/>
        <w:gridCol w:w="3686"/>
        <w:gridCol w:w="2185"/>
        <w:gridCol w:w="1729"/>
        <w:gridCol w:w="1740"/>
      </w:tblGrid>
      <w:tr w:rsidR="0000169D" w:rsidRPr="0000169D" w:rsidTr="009D074A">
        <w:trPr>
          <w:cantSplit/>
          <w:trHeight w:hRule="exact" w:val="454"/>
          <w:tblCellSpacing w:w="20" w:type="dxa"/>
          <w:jc w:val="center"/>
        </w:trPr>
        <w:tc>
          <w:tcPr>
            <w:tcW w:w="7213" w:type="dxa"/>
            <w:gridSpan w:val="3"/>
            <w:vMerge w:val="restart"/>
            <w:vAlign w:val="center"/>
          </w:tcPr>
          <w:p w:rsidR="002059B2" w:rsidRPr="00754052" w:rsidRDefault="00754052" w:rsidP="007951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54052">
              <w:rPr>
                <w:rFonts w:ascii="Arial" w:hAnsi="Arial" w:cs="Arial"/>
                <w:b/>
                <w:color w:val="000000" w:themeColor="text1"/>
              </w:rPr>
              <w:t>Barrel-1 (13W LED)</w:t>
            </w:r>
          </w:p>
        </w:tc>
        <w:tc>
          <w:tcPr>
            <w:tcW w:w="1689" w:type="dxa"/>
            <w:vAlign w:val="center"/>
          </w:tcPr>
          <w:p w:rsidR="002059B2" w:rsidRPr="0000169D" w:rsidRDefault="002059B2" w:rsidP="0079514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LEGEND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059B2" w:rsidRPr="0000169D" w:rsidRDefault="002059B2" w:rsidP="0079514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QTY</w:t>
            </w:r>
          </w:p>
        </w:tc>
      </w:tr>
      <w:tr w:rsidR="0000169D" w:rsidRPr="0000169D" w:rsidTr="007B4D51">
        <w:trPr>
          <w:cantSplit/>
          <w:trHeight w:hRule="exact" w:val="454"/>
          <w:tblCellSpacing w:w="20" w:type="dxa"/>
          <w:jc w:val="center"/>
        </w:trPr>
        <w:tc>
          <w:tcPr>
            <w:tcW w:w="7213" w:type="dxa"/>
            <w:gridSpan w:val="3"/>
            <w:vMerge/>
            <w:vAlign w:val="center"/>
          </w:tcPr>
          <w:p w:rsidR="002059B2" w:rsidRPr="0000169D" w:rsidRDefault="002059B2" w:rsidP="00795141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689" w:type="dxa"/>
            <w:vAlign w:val="center"/>
          </w:tcPr>
          <w:p w:rsidR="002059B2" w:rsidRPr="0000169D" w:rsidRDefault="002059B2" w:rsidP="00795141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059B2" w:rsidRPr="0000169D" w:rsidRDefault="002059B2" w:rsidP="00795141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00169D" w:rsidRPr="0000169D" w:rsidTr="009D074A">
        <w:trPr>
          <w:cantSplit/>
          <w:trHeight w:hRule="exact" w:val="357"/>
          <w:tblCellSpacing w:w="20" w:type="dxa"/>
          <w:jc w:val="center"/>
        </w:trPr>
        <w:tc>
          <w:tcPr>
            <w:tcW w:w="1342" w:type="dxa"/>
            <w:vAlign w:val="center"/>
          </w:tcPr>
          <w:p w:rsidR="00AF0738" w:rsidRPr="0000169D" w:rsidRDefault="00AF0738" w:rsidP="00EB50E2">
            <w:pPr>
              <w:tabs>
                <w:tab w:val="left" w:pos="7220"/>
              </w:tabs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9280" w:type="dxa"/>
            <w:gridSpan w:val="4"/>
            <w:vAlign w:val="center"/>
          </w:tcPr>
          <w:p w:rsidR="00AF0738" w:rsidRPr="0000169D" w:rsidRDefault="00EB50E2" w:rsidP="00EB50E2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00169D" w:rsidRPr="0000169D" w:rsidTr="009D074A">
        <w:trPr>
          <w:cantSplit/>
          <w:trHeight w:val="1008"/>
          <w:tblCellSpacing w:w="20" w:type="dxa"/>
          <w:jc w:val="center"/>
        </w:trPr>
        <w:tc>
          <w:tcPr>
            <w:tcW w:w="10662" w:type="dxa"/>
            <w:gridSpan w:val="5"/>
            <w:vAlign w:val="center"/>
          </w:tcPr>
          <w:p w:rsidR="002059B2" w:rsidRPr="0000169D" w:rsidRDefault="002059B2" w:rsidP="00795141">
            <w:pPr>
              <w:tabs>
                <w:tab w:val="left" w:pos="7220"/>
              </w:tabs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  <w:p w:rsidR="002059B2" w:rsidRPr="0000169D" w:rsidRDefault="002059B2" w:rsidP="009D074A">
            <w:pPr>
              <w:tabs>
                <w:tab w:val="left" w:pos="722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LUMINAIRE DESCRIPTION: </w:t>
            </w:r>
            <w:r w:rsidR="00BB0B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Barrel-1 (13W LED) IP65 Surface Mounted Downlight c/w Lamp and Non-Dim Driver.</w:t>
            </w:r>
          </w:p>
        </w:tc>
      </w:tr>
      <w:tr w:rsidR="0000169D" w:rsidRPr="0000169D" w:rsidTr="009D074A">
        <w:trPr>
          <w:cantSplit/>
          <w:trHeight w:hRule="exact" w:val="454"/>
          <w:tblCellSpacing w:w="20" w:type="dxa"/>
          <w:jc w:val="center"/>
        </w:trPr>
        <w:tc>
          <w:tcPr>
            <w:tcW w:w="10662" w:type="dxa"/>
            <w:gridSpan w:val="5"/>
            <w:vAlign w:val="center"/>
          </w:tcPr>
          <w:p w:rsidR="002059B2" w:rsidRPr="0000169D" w:rsidRDefault="002059B2" w:rsidP="0079514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IMAGES / DIMENSIONS</w:t>
            </w:r>
          </w:p>
        </w:tc>
        <w:bookmarkStart w:id="0" w:name="_GoBack"/>
        <w:bookmarkEnd w:id="0"/>
      </w:tr>
      <w:tr w:rsidR="0000169D" w:rsidRPr="0000169D" w:rsidTr="000F6258">
        <w:trPr>
          <w:cantSplit/>
          <w:trHeight w:val="3349"/>
          <w:tblCellSpacing w:w="20" w:type="dxa"/>
          <w:jc w:val="center"/>
        </w:trPr>
        <w:tc>
          <w:tcPr>
            <w:tcW w:w="5028" w:type="dxa"/>
            <w:gridSpan w:val="2"/>
            <w:vAlign w:val="center"/>
          </w:tcPr>
          <w:p w:rsidR="005041FF" w:rsidRPr="0000169D" w:rsidRDefault="00AF355A" w:rsidP="00AF355A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AF355A">
              <w:rPr>
                <w:rFonts w:ascii="Trebuchet MS" w:hAnsi="Trebuchet MS"/>
                <w:noProof/>
                <w:color w:val="000000" w:themeColor="text1"/>
                <w:lang w:val="en-IN" w:eastAsia="en-IN"/>
              </w:rPr>
              <w:drawing>
                <wp:inline distT="0" distB="0" distL="0" distR="0" wp14:anchorId="712FA516" wp14:editId="3A0E89E9">
                  <wp:extent cx="2419350" cy="181009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344" cy="181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gridSpan w:val="3"/>
            <w:vMerge w:val="restart"/>
            <w:vAlign w:val="center"/>
          </w:tcPr>
          <w:p w:rsidR="002059B2" w:rsidRDefault="00AF355A" w:rsidP="00795141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AF355A">
              <w:rPr>
                <w:rFonts w:ascii="Trebuchet MS" w:hAnsi="Trebuchet MS"/>
                <w:noProof/>
                <w:color w:val="000000" w:themeColor="text1"/>
                <w:lang w:val="en-IN" w:eastAsia="en-IN"/>
              </w:rPr>
              <w:drawing>
                <wp:inline distT="0" distB="0" distL="0" distR="0" wp14:anchorId="5830C3D9" wp14:editId="750074AF">
                  <wp:extent cx="1552575" cy="22021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655" cy="22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355A" w:rsidRPr="0000169D" w:rsidRDefault="00AF355A" w:rsidP="00795141">
            <w:pPr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00169D" w:rsidRPr="0000169D" w:rsidTr="000F6258">
        <w:trPr>
          <w:cantSplit/>
          <w:trHeight w:val="3199"/>
          <w:tblCellSpacing w:w="20" w:type="dxa"/>
          <w:jc w:val="center"/>
        </w:trPr>
        <w:tc>
          <w:tcPr>
            <w:tcW w:w="5028" w:type="dxa"/>
            <w:gridSpan w:val="2"/>
            <w:vAlign w:val="center"/>
          </w:tcPr>
          <w:p w:rsidR="00E67FC5" w:rsidRPr="0000169D" w:rsidRDefault="00E56352" w:rsidP="00E67FC5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390FD720" wp14:editId="5284A278">
                  <wp:extent cx="1781175" cy="17478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192" cy="17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gridSpan w:val="3"/>
            <w:vMerge/>
            <w:vAlign w:val="center"/>
          </w:tcPr>
          <w:p w:rsidR="002059B2" w:rsidRPr="0000169D" w:rsidRDefault="002059B2" w:rsidP="00795141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00169D" w:rsidRPr="0000169D" w:rsidTr="00152C38">
        <w:trPr>
          <w:cantSplit/>
          <w:trHeight w:hRule="exact" w:val="454"/>
          <w:tblCellSpacing w:w="20" w:type="dxa"/>
          <w:jc w:val="center"/>
        </w:trPr>
        <w:tc>
          <w:tcPr>
            <w:tcW w:w="10662" w:type="dxa"/>
            <w:gridSpan w:val="5"/>
            <w:vAlign w:val="center"/>
          </w:tcPr>
          <w:p w:rsidR="002059B2" w:rsidRPr="0000169D" w:rsidRDefault="002059B2" w:rsidP="00795141">
            <w:pPr>
              <w:spacing w:line="360" w:lineRule="auto"/>
              <w:ind w:left="180"/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  <w:p w:rsidR="002059B2" w:rsidRPr="0000169D" w:rsidRDefault="002059B2" w:rsidP="00795141">
            <w:pPr>
              <w:spacing w:line="360" w:lineRule="auto"/>
              <w:ind w:left="1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TECHNICAL SPECIFICATION</w:t>
            </w:r>
          </w:p>
        </w:tc>
      </w:tr>
      <w:tr w:rsidR="000F6258" w:rsidRPr="0000169D" w:rsidTr="00323B78">
        <w:trPr>
          <w:cantSplit/>
          <w:trHeight w:val="3402"/>
          <w:tblCellSpacing w:w="20" w:type="dxa"/>
          <w:jc w:val="center"/>
        </w:trPr>
        <w:tc>
          <w:tcPr>
            <w:tcW w:w="10662" w:type="dxa"/>
            <w:gridSpan w:val="5"/>
            <w:vAlign w:val="center"/>
          </w:tcPr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 w:rsidRPr="000D56CB">
              <w:rPr>
                <w:color w:val="000000" w:themeColor="text1"/>
                <w:sz w:val="20"/>
                <w:szCs w:val="20"/>
              </w:rPr>
              <w:t>Brand / Model</w:t>
            </w:r>
            <w:r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E56352">
              <w:rPr>
                <w:color w:val="000000" w:themeColor="text1"/>
                <w:sz w:val="20"/>
                <w:szCs w:val="20"/>
              </w:rPr>
              <w:t>BARREL-1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C73B2F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 w:rsidRPr="000D56CB">
              <w:rPr>
                <w:color w:val="000000" w:themeColor="text1"/>
                <w:sz w:val="20"/>
                <w:szCs w:val="20"/>
              </w:rPr>
              <w:t>Luminous</w:t>
            </w:r>
            <w:r w:rsidR="000F625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258" w:rsidRPr="000D56CB">
              <w:rPr>
                <w:color w:val="000000" w:themeColor="text1"/>
                <w:sz w:val="20"/>
                <w:szCs w:val="20"/>
              </w:rPr>
              <w:t>Source</w:t>
            </w:r>
            <w:r w:rsidR="000F6258"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CA6678">
              <w:rPr>
                <w:color w:val="000000" w:themeColor="text1"/>
                <w:sz w:val="20"/>
                <w:szCs w:val="20"/>
              </w:rPr>
              <w:t>1 X 13W COB LED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 w:rsidRPr="000D56CB">
              <w:rPr>
                <w:color w:val="000000" w:themeColor="text1"/>
                <w:sz w:val="20"/>
                <w:szCs w:val="20"/>
              </w:rPr>
              <w:t xml:space="preserve">Luminous </w:t>
            </w:r>
            <w:r w:rsidR="00C73B2F">
              <w:rPr>
                <w:color w:val="000000" w:themeColor="text1"/>
                <w:sz w:val="20"/>
                <w:szCs w:val="20"/>
              </w:rPr>
              <w:t>Output</w:t>
            </w:r>
            <w:r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3F12D0">
              <w:rPr>
                <w:color w:val="000000" w:themeColor="text1"/>
                <w:sz w:val="20"/>
                <w:szCs w:val="20"/>
              </w:rPr>
              <w:t>1,3</w:t>
            </w:r>
            <w:r w:rsidR="00F93724">
              <w:rPr>
                <w:color w:val="000000" w:themeColor="text1"/>
                <w:sz w:val="20"/>
                <w:szCs w:val="20"/>
              </w:rPr>
              <w:t>40</w:t>
            </w:r>
            <w:r w:rsidR="003F12D0">
              <w:rPr>
                <w:color w:val="000000" w:themeColor="text1"/>
                <w:sz w:val="20"/>
                <w:szCs w:val="20"/>
              </w:rPr>
              <w:t xml:space="preserve"> LUMENS PER LUMINAIRE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Color Temperature</w:t>
            </w:r>
            <w:r w:rsidR="003F12D0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12D0">
              <w:rPr>
                <w:color w:val="000000" w:themeColor="text1"/>
                <w:sz w:val="20"/>
                <w:szCs w:val="20"/>
              </w:rPr>
              <w:tab/>
              <w:t>:  3000K / 4000K / 5000K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D56CB">
              <w:rPr>
                <w:color w:val="000000" w:themeColor="text1"/>
                <w:sz w:val="20"/>
                <w:szCs w:val="20"/>
              </w:rPr>
              <w:t>Avg</w:t>
            </w:r>
            <w:proofErr w:type="spellEnd"/>
            <w:r w:rsidRPr="000D56CB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3B2F" w:rsidRPr="000D56CB">
              <w:rPr>
                <w:color w:val="000000" w:themeColor="text1"/>
                <w:sz w:val="20"/>
                <w:szCs w:val="20"/>
              </w:rPr>
              <w:t>Luminous</w:t>
            </w:r>
            <w:r w:rsidRPr="000D56CB">
              <w:rPr>
                <w:color w:val="000000" w:themeColor="text1"/>
                <w:sz w:val="20"/>
                <w:szCs w:val="20"/>
              </w:rPr>
              <w:t xml:space="preserve"> Life</w:t>
            </w:r>
            <w:r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E56352">
              <w:rPr>
                <w:color w:val="000000" w:themeColor="text1"/>
                <w:sz w:val="20"/>
                <w:szCs w:val="20"/>
              </w:rPr>
              <w:t>5</w:t>
            </w:r>
            <w:r w:rsidR="00F34048">
              <w:rPr>
                <w:color w:val="000000" w:themeColor="text1"/>
                <w:sz w:val="20"/>
                <w:szCs w:val="20"/>
              </w:rPr>
              <w:t>0,000 BURNING HOURS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 w:rsidRPr="000D56CB">
              <w:rPr>
                <w:color w:val="000000" w:themeColor="text1"/>
                <w:sz w:val="20"/>
                <w:szCs w:val="20"/>
              </w:rPr>
              <w:t>Control Gear</w:t>
            </w:r>
            <w:r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4272D4">
              <w:rPr>
                <w:color w:val="000000" w:themeColor="text1"/>
                <w:sz w:val="20"/>
                <w:szCs w:val="20"/>
              </w:rPr>
              <w:t>INTEGRAL NON-DIM LED DRIVER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 w:rsidRPr="000D56CB">
              <w:rPr>
                <w:color w:val="000000" w:themeColor="text1"/>
                <w:sz w:val="20"/>
                <w:szCs w:val="20"/>
              </w:rPr>
              <w:t>Material</w:t>
            </w:r>
            <w:r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D81A80">
              <w:rPr>
                <w:color w:val="000000" w:themeColor="text1"/>
                <w:sz w:val="20"/>
                <w:szCs w:val="20"/>
              </w:rPr>
              <w:t>ALUMINIUM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627BF0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Diffuser</w:t>
            </w:r>
            <w:r w:rsidR="000F6258"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>
              <w:rPr>
                <w:color w:val="000000" w:themeColor="text1"/>
                <w:sz w:val="20"/>
                <w:szCs w:val="20"/>
              </w:rPr>
              <w:t>CLEAR GLASS COVER</w:t>
            </w:r>
          </w:p>
          <w:p w:rsidR="000F6258" w:rsidRPr="000D56CB" w:rsidRDefault="000F6258" w:rsidP="000F6258">
            <w:pPr>
              <w:tabs>
                <w:tab w:val="left" w:pos="2160"/>
                <w:tab w:val="left" w:pos="2304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  <w:r w:rsidRPr="000D56CB">
              <w:rPr>
                <w:color w:val="000000" w:themeColor="text1"/>
                <w:sz w:val="20"/>
                <w:szCs w:val="20"/>
              </w:rPr>
              <w:t>IP Rating</w:t>
            </w:r>
            <w:r w:rsidRPr="000D56CB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  <w:r w:rsidR="006E76F4">
              <w:rPr>
                <w:color w:val="000000" w:themeColor="text1"/>
                <w:sz w:val="20"/>
                <w:szCs w:val="20"/>
              </w:rPr>
              <w:t>IP 65</w:t>
            </w:r>
          </w:p>
          <w:p w:rsidR="000F6258" w:rsidRPr="000D56CB" w:rsidRDefault="000F6258" w:rsidP="000F6258">
            <w:pPr>
              <w:tabs>
                <w:tab w:val="left" w:pos="2373"/>
              </w:tabs>
              <w:ind w:left="38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0169D" w:rsidRPr="0000169D" w:rsidTr="008B1868">
        <w:trPr>
          <w:cantSplit/>
          <w:trHeight w:hRule="exact" w:val="680"/>
          <w:tblCellSpacing w:w="20" w:type="dxa"/>
          <w:jc w:val="center"/>
        </w:trPr>
        <w:tc>
          <w:tcPr>
            <w:tcW w:w="10662" w:type="dxa"/>
            <w:gridSpan w:val="5"/>
            <w:vAlign w:val="center"/>
          </w:tcPr>
          <w:p w:rsidR="009E1110" w:rsidRPr="0000169D" w:rsidRDefault="009E1110" w:rsidP="008B186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16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FE5C0D" w:rsidRDefault="00FE5C0D" w:rsidP="00561314">
      <w:pPr>
        <w:rPr>
          <w:color w:val="000000" w:themeColor="text1"/>
        </w:rPr>
      </w:pPr>
    </w:p>
    <w:sectPr w:rsidR="00FE5C0D" w:rsidSect="008B1868">
      <w:headerReference w:type="default" r:id="rId11"/>
      <w:pgSz w:w="11909" w:h="16834" w:code="9"/>
      <w:pgMar w:top="567" w:right="567" w:bottom="284" w:left="851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AA" w:rsidRDefault="00C576AA">
      <w:r>
        <w:separator/>
      </w:r>
    </w:p>
  </w:endnote>
  <w:endnote w:type="continuationSeparator" w:id="0">
    <w:p w:rsidR="00C576AA" w:rsidRDefault="00C5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AA" w:rsidRDefault="00C576AA">
      <w:r>
        <w:separator/>
      </w:r>
    </w:p>
  </w:footnote>
  <w:footnote w:type="continuationSeparator" w:id="0">
    <w:p w:rsidR="00C576AA" w:rsidRDefault="00C5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41" w:rsidRDefault="00795141" w:rsidP="007A4084">
    <w:pPr>
      <w:pStyle w:val="Header"/>
      <w:jc w:val="right"/>
      <w:rPr>
        <w:b/>
      </w:rPr>
    </w:pPr>
    <w:r w:rsidRPr="007A4084">
      <w:rPr>
        <w:b/>
      </w:rPr>
      <w:t>LUMINAIRE DATA SHEET</w:t>
    </w:r>
  </w:p>
  <w:p w:rsidR="00795141" w:rsidRPr="00AC5AEE" w:rsidRDefault="00795141" w:rsidP="007A4084">
    <w:pPr>
      <w:pStyle w:val="Header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3EB1"/>
    <w:multiLevelType w:val="hybridMultilevel"/>
    <w:tmpl w:val="F58ED0C2"/>
    <w:lvl w:ilvl="0" w:tplc="506CD2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986BAB"/>
    <w:multiLevelType w:val="multilevel"/>
    <w:tmpl w:val="F58ED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srQ0tTQwsjQysbBU0lEKTi0uzszPAykwqgUAqwZJuiwAAAA="/>
  </w:docVars>
  <w:rsids>
    <w:rsidRoot w:val="009968D9"/>
    <w:rsid w:val="0000169D"/>
    <w:rsid w:val="00001D8F"/>
    <w:rsid w:val="000036D6"/>
    <w:rsid w:val="00004A1C"/>
    <w:rsid w:val="00004C9F"/>
    <w:rsid w:val="00011DA0"/>
    <w:rsid w:val="00012D57"/>
    <w:rsid w:val="00013E6D"/>
    <w:rsid w:val="0001780B"/>
    <w:rsid w:val="00021E52"/>
    <w:rsid w:val="000322F5"/>
    <w:rsid w:val="00034679"/>
    <w:rsid w:val="0003729B"/>
    <w:rsid w:val="0006075B"/>
    <w:rsid w:val="00060789"/>
    <w:rsid w:val="00064A37"/>
    <w:rsid w:val="0006574B"/>
    <w:rsid w:val="00066086"/>
    <w:rsid w:val="0007157D"/>
    <w:rsid w:val="00074191"/>
    <w:rsid w:val="00074387"/>
    <w:rsid w:val="00084D33"/>
    <w:rsid w:val="00085222"/>
    <w:rsid w:val="00090FD1"/>
    <w:rsid w:val="000911FC"/>
    <w:rsid w:val="0009227F"/>
    <w:rsid w:val="000A0949"/>
    <w:rsid w:val="000A15E6"/>
    <w:rsid w:val="000A37BE"/>
    <w:rsid w:val="000A39CF"/>
    <w:rsid w:val="000A6BEF"/>
    <w:rsid w:val="000B060A"/>
    <w:rsid w:val="000B265E"/>
    <w:rsid w:val="000B630A"/>
    <w:rsid w:val="000B78C1"/>
    <w:rsid w:val="000B7FD8"/>
    <w:rsid w:val="000C38B2"/>
    <w:rsid w:val="000C3925"/>
    <w:rsid w:val="000C458E"/>
    <w:rsid w:val="000C5391"/>
    <w:rsid w:val="000C7BEE"/>
    <w:rsid w:val="000D00F0"/>
    <w:rsid w:val="000D1FC6"/>
    <w:rsid w:val="000D5F92"/>
    <w:rsid w:val="000E17D5"/>
    <w:rsid w:val="000E3312"/>
    <w:rsid w:val="000F1EBF"/>
    <w:rsid w:val="000F2876"/>
    <w:rsid w:val="000F3B0F"/>
    <w:rsid w:val="000F4366"/>
    <w:rsid w:val="000F6258"/>
    <w:rsid w:val="00100D6E"/>
    <w:rsid w:val="00106973"/>
    <w:rsid w:val="0011434B"/>
    <w:rsid w:val="00115D64"/>
    <w:rsid w:val="00117C82"/>
    <w:rsid w:val="0012184C"/>
    <w:rsid w:val="00132E46"/>
    <w:rsid w:val="0014627B"/>
    <w:rsid w:val="001463E7"/>
    <w:rsid w:val="00151D21"/>
    <w:rsid w:val="00152C38"/>
    <w:rsid w:val="001547D1"/>
    <w:rsid w:val="001549C6"/>
    <w:rsid w:val="00172E22"/>
    <w:rsid w:val="001738E0"/>
    <w:rsid w:val="00176F10"/>
    <w:rsid w:val="001813B1"/>
    <w:rsid w:val="00187A10"/>
    <w:rsid w:val="001942F1"/>
    <w:rsid w:val="001A5B0D"/>
    <w:rsid w:val="001A795A"/>
    <w:rsid w:val="001B456D"/>
    <w:rsid w:val="001B6E40"/>
    <w:rsid w:val="001C43AF"/>
    <w:rsid w:val="001C5596"/>
    <w:rsid w:val="001C6D91"/>
    <w:rsid w:val="001D2631"/>
    <w:rsid w:val="001D26B5"/>
    <w:rsid w:val="001E1019"/>
    <w:rsid w:val="001E323A"/>
    <w:rsid w:val="001E422F"/>
    <w:rsid w:val="001E5E6C"/>
    <w:rsid w:val="001E5ECA"/>
    <w:rsid w:val="001F4B3A"/>
    <w:rsid w:val="002051E7"/>
    <w:rsid w:val="002059B2"/>
    <w:rsid w:val="0022213A"/>
    <w:rsid w:val="002245CE"/>
    <w:rsid w:val="00225144"/>
    <w:rsid w:val="00233E0B"/>
    <w:rsid w:val="0025054A"/>
    <w:rsid w:val="00263699"/>
    <w:rsid w:val="00265E84"/>
    <w:rsid w:val="00266D4A"/>
    <w:rsid w:val="00273F70"/>
    <w:rsid w:val="00280967"/>
    <w:rsid w:val="00283217"/>
    <w:rsid w:val="00284A9F"/>
    <w:rsid w:val="00286E56"/>
    <w:rsid w:val="002A30A2"/>
    <w:rsid w:val="002A5FDD"/>
    <w:rsid w:val="002C3CBF"/>
    <w:rsid w:val="002D2C27"/>
    <w:rsid w:val="002D659F"/>
    <w:rsid w:val="002E628C"/>
    <w:rsid w:val="002F251B"/>
    <w:rsid w:val="002F3558"/>
    <w:rsid w:val="00300F87"/>
    <w:rsid w:val="00303AAB"/>
    <w:rsid w:val="0030445A"/>
    <w:rsid w:val="00310419"/>
    <w:rsid w:val="003131D1"/>
    <w:rsid w:val="00321F54"/>
    <w:rsid w:val="00323080"/>
    <w:rsid w:val="00323B78"/>
    <w:rsid w:val="00332DD5"/>
    <w:rsid w:val="003351A6"/>
    <w:rsid w:val="00336AE0"/>
    <w:rsid w:val="00336B0E"/>
    <w:rsid w:val="003403C9"/>
    <w:rsid w:val="003406F3"/>
    <w:rsid w:val="00340B8A"/>
    <w:rsid w:val="003447D4"/>
    <w:rsid w:val="0034497F"/>
    <w:rsid w:val="00345BF1"/>
    <w:rsid w:val="00353FA4"/>
    <w:rsid w:val="00357274"/>
    <w:rsid w:val="00360274"/>
    <w:rsid w:val="0036328E"/>
    <w:rsid w:val="00363C5D"/>
    <w:rsid w:val="00366829"/>
    <w:rsid w:val="00366A41"/>
    <w:rsid w:val="00374291"/>
    <w:rsid w:val="00375ACE"/>
    <w:rsid w:val="00381387"/>
    <w:rsid w:val="00383A81"/>
    <w:rsid w:val="00386DF8"/>
    <w:rsid w:val="003915F9"/>
    <w:rsid w:val="00397BC3"/>
    <w:rsid w:val="003A5FC0"/>
    <w:rsid w:val="003A6B80"/>
    <w:rsid w:val="003B25E7"/>
    <w:rsid w:val="003B3197"/>
    <w:rsid w:val="003B33B7"/>
    <w:rsid w:val="003B3D83"/>
    <w:rsid w:val="003B6ADE"/>
    <w:rsid w:val="003B7B64"/>
    <w:rsid w:val="003C1C6E"/>
    <w:rsid w:val="003D4864"/>
    <w:rsid w:val="003E0A46"/>
    <w:rsid w:val="003E3144"/>
    <w:rsid w:val="003E318C"/>
    <w:rsid w:val="003E4453"/>
    <w:rsid w:val="003E4B17"/>
    <w:rsid w:val="003E55EF"/>
    <w:rsid w:val="003E6F95"/>
    <w:rsid w:val="003F12D0"/>
    <w:rsid w:val="00416667"/>
    <w:rsid w:val="00420216"/>
    <w:rsid w:val="004272D4"/>
    <w:rsid w:val="00432F9A"/>
    <w:rsid w:val="0043619E"/>
    <w:rsid w:val="00442AF6"/>
    <w:rsid w:val="00445D48"/>
    <w:rsid w:val="00447132"/>
    <w:rsid w:val="0045122B"/>
    <w:rsid w:val="00453962"/>
    <w:rsid w:val="0045672A"/>
    <w:rsid w:val="004570D0"/>
    <w:rsid w:val="00462879"/>
    <w:rsid w:val="0046400C"/>
    <w:rsid w:val="00465AB2"/>
    <w:rsid w:val="00466873"/>
    <w:rsid w:val="004668C1"/>
    <w:rsid w:val="00470B3B"/>
    <w:rsid w:val="0047224E"/>
    <w:rsid w:val="00475095"/>
    <w:rsid w:val="0047721F"/>
    <w:rsid w:val="00477871"/>
    <w:rsid w:val="00484226"/>
    <w:rsid w:val="0049607B"/>
    <w:rsid w:val="004A321B"/>
    <w:rsid w:val="004A3BB7"/>
    <w:rsid w:val="004A492F"/>
    <w:rsid w:val="004A4DB2"/>
    <w:rsid w:val="004A7199"/>
    <w:rsid w:val="004B14F8"/>
    <w:rsid w:val="004B21D8"/>
    <w:rsid w:val="004B2AB1"/>
    <w:rsid w:val="004B414F"/>
    <w:rsid w:val="004C4CC4"/>
    <w:rsid w:val="004D684A"/>
    <w:rsid w:val="004E0445"/>
    <w:rsid w:val="004E3A3E"/>
    <w:rsid w:val="004E4ADF"/>
    <w:rsid w:val="004F488E"/>
    <w:rsid w:val="00503112"/>
    <w:rsid w:val="005041FF"/>
    <w:rsid w:val="00511D1A"/>
    <w:rsid w:val="005142A3"/>
    <w:rsid w:val="005149FD"/>
    <w:rsid w:val="00523CF8"/>
    <w:rsid w:val="005264FB"/>
    <w:rsid w:val="00531259"/>
    <w:rsid w:val="005343F9"/>
    <w:rsid w:val="00540933"/>
    <w:rsid w:val="005435CE"/>
    <w:rsid w:val="005460E6"/>
    <w:rsid w:val="00551768"/>
    <w:rsid w:val="00556D6B"/>
    <w:rsid w:val="005571E4"/>
    <w:rsid w:val="00557650"/>
    <w:rsid w:val="00560713"/>
    <w:rsid w:val="00561314"/>
    <w:rsid w:val="00562BDB"/>
    <w:rsid w:val="005779EC"/>
    <w:rsid w:val="0058202E"/>
    <w:rsid w:val="0058478C"/>
    <w:rsid w:val="00585833"/>
    <w:rsid w:val="00586801"/>
    <w:rsid w:val="00587C64"/>
    <w:rsid w:val="00593B8D"/>
    <w:rsid w:val="0059593C"/>
    <w:rsid w:val="00597C4C"/>
    <w:rsid w:val="00597DE1"/>
    <w:rsid w:val="005A1916"/>
    <w:rsid w:val="005A49FB"/>
    <w:rsid w:val="005B0367"/>
    <w:rsid w:val="005B21B9"/>
    <w:rsid w:val="005B2549"/>
    <w:rsid w:val="005B25D4"/>
    <w:rsid w:val="005C4228"/>
    <w:rsid w:val="005C5FF5"/>
    <w:rsid w:val="005C6774"/>
    <w:rsid w:val="005C6B54"/>
    <w:rsid w:val="005C77EA"/>
    <w:rsid w:val="005D1688"/>
    <w:rsid w:val="005D47B6"/>
    <w:rsid w:val="005D69AD"/>
    <w:rsid w:val="005D6E41"/>
    <w:rsid w:val="005E08AC"/>
    <w:rsid w:val="005E139C"/>
    <w:rsid w:val="005E6949"/>
    <w:rsid w:val="005F078A"/>
    <w:rsid w:val="005F1F81"/>
    <w:rsid w:val="005F2339"/>
    <w:rsid w:val="00611C40"/>
    <w:rsid w:val="00612983"/>
    <w:rsid w:val="00612F0E"/>
    <w:rsid w:val="00621C3A"/>
    <w:rsid w:val="006221C4"/>
    <w:rsid w:val="006253A5"/>
    <w:rsid w:val="00626EDE"/>
    <w:rsid w:val="00627BF0"/>
    <w:rsid w:val="006318CA"/>
    <w:rsid w:val="006343EE"/>
    <w:rsid w:val="006457D8"/>
    <w:rsid w:val="00647958"/>
    <w:rsid w:val="006551F7"/>
    <w:rsid w:val="006562DF"/>
    <w:rsid w:val="00662498"/>
    <w:rsid w:val="00666A20"/>
    <w:rsid w:val="00667EA0"/>
    <w:rsid w:val="00670436"/>
    <w:rsid w:val="0067054B"/>
    <w:rsid w:val="006728D2"/>
    <w:rsid w:val="006731F2"/>
    <w:rsid w:val="0067339B"/>
    <w:rsid w:val="00675D6E"/>
    <w:rsid w:val="0067777C"/>
    <w:rsid w:val="0068704E"/>
    <w:rsid w:val="00693C2D"/>
    <w:rsid w:val="00694B14"/>
    <w:rsid w:val="00697363"/>
    <w:rsid w:val="006A57E9"/>
    <w:rsid w:val="006A689C"/>
    <w:rsid w:val="006A6936"/>
    <w:rsid w:val="006A6AE8"/>
    <w:rsid w:val="006B0D7C"/>
    <w:rsid w:val="006B278E"/>
    <w:rsid w:val="006C1602"/>
    <w:rsid w:val="006C249C"/>
    <w:rsid w:val="006C77A8"/>
    <w:rsid w:val="006D0D11"/>
    <w:rsid w:val="006D6D78"/>
    <w:rsid w:val="006E65B8"/>
    <w:rsid w:val="006E76F4"/>
    <w:rsid w:val="006F3BAF"/>
    <w:rsid w:val="007004F8"/>
    <w:rsid w:val="00701487"/>
    <w:rsid w:val="007064C0"/>
    <w:rsid w:val="00707305"/>
    <w:rsid w:val="00713F34"/>
    <w:rsid w:val="00714E50"/>
    <w:rsid w:val="00720ECE"/>
    <w:rsid w:val="00725B55"/>
    <w:rsid w:val="00726707"/>
    <w:rsid w:val="00732B11"/>
    <w:rsid w:val="00734DF6"/>
    <w:rsid w:val="0073594A"/>
    <w:rsid w:val="00743E4A"/>
    <w:rsid w:val="007531F5"/>
    <w:rsid w:val="00754052"/>
    <w:rsid w:val="00754D20"/>
    <w:rsid w:val="00755B0C"/>
    <w:rsid w:val="00766A4C"/>
    <w:rsid w:val="00767562"/>
    <w:rsid w:val="00767E48"/>
    <w:rsid w:val="00771EEB"/>
    <w:rsid w:val="00773438"/>
    <w:rsid w:val="0077770F"/>
    <w:rsid w:val="00777759"/>
    <w:rsid w:val="00780928"/>
    <w:rsid w:val="0078764A"/>
    <w:rsid w:val="007922E5"/>
    <w:rsid w:val="00792C6A"/>
    <w:rsid w:val="00794582"/>
    <w:rsid w:val="00795141"/>
    <w:rsid w:val="00797596"/>
    <w:rsid w:val="007A4084"/>
    <w:rsid w:val="007A7D5A"/>
    <w:rsid w:val="007B048C"/>
    <w:rsid w:val="007B056F"/>
    <w:rsid w:val="007B3F07"/>
    <w:rsid w:val="007B4D51"/>
    <w:rsid w:val="007C69A3"/>
    <w:rsid w:val="007F45FF"/>
    <w:rsid w:val="008046DC"/>
    <w:rsid w:val="00806EF5"/>
    <w:rsid w:val="00811E1C"/>
    <w:rsid w:val="008170DC"/>
    <w:rsid w:val="008179B0"/>
    <w:rsid w:val="00817C4A"/>
    <w:rsid w:val="00825492"/>
    <w:rsid w:val="00826568"/>
    <w:rsid w:val="008269DA"/>
    <w:rsid w:val="00832325"/>
    <w:rsid w:val="00837EF2"/>
    <w:rsid w:val="00843CC5"/>
    <w:rsid w:val="00853FEC"/>
    <w:rsid w:val="0085655A"/>
    <w:rsid w:val="008605A3"/>
    <w:rsid w:val="008650A1"/>
    <w:rsid w:val="008675AB"/>
    <w:rsid w:val="00875493"/>
    <w:rsid w:val="008801E6"/>
    <w:rsid w:val="008818A3"/>
    <w:rsid w:val="00883623"/>
    <w:rsid w:val="00884B86"/>
    <w:rsid w:val="008868B3"/>
    <w:rsid w:val="00886A9D"/>
    <w:rsid w:val="008871C3"/>
    <w:rsid w:val="008907E1"/>
    <w:rsid w:val="00897980"/>
    <w:rsid w:val="008A0E10"/>
    <w:rsid w:val="008A2D61"/>
    <w:rsid w:val="008A31C7"/>
    <w:rsid w:val="008B1868"/>
    <w:rsid w:val="008B4E7B"/>
    <w:rsid w:val="008B6233"/>
    <w:rsid w:val="008B691D"/>
    <w:rsid w:val="008C67D3"/>
    <w:rsid w:val="008C75D6"/>
    <w:rsid w:val="008D089A"/>
    <w:rsid w:val="008D7688"/>
    <w:rsid w:val="008E17BC"/>
    <w:rsid w:val="008E3F70"/>
    <w:rsid w:val="008E4B64"/>
    <w:rsid w:val="008E4B7D"/>
    <w:rsid w:val="008F3031"/>
    <w:rsid w:val="008F4F00"/>
    <w:rsid w:val="00901C8F"/>
    <w:rsid w:val="00904A12"/>
    <w:rsid w:val="0091071D"/>
    <w:rsid w:val="009140AE"/>
    <w:rsid w:val="00914565"/>
    <w:rsid w:val="00920787"/>
    <w:rsid w:val="0092126D"/>
    <w:rsid w:val="0092397F"/>
    <w:rsid w:val="00926C3E"/>
    <w:rsid w:val="0093077D"/>
    <w:rsid w:val="009310E9"/>
    <w:rsid w:val="009361CF"/>
    <w:rsid w:val="00940AA2"/>
    <w:rsid w:val="00943033"/>
    <w:rsid w:val="009443E7"/>
    <w:rsid w:val="00944BD0"/>
    <w:rsid w:val="00957074"/>
    <w:rsid w:val="00961C01"/>
    <w:rsid w:val="009714E4"/>
    <w:rsid w:val="009741C2"/>
    <w:rsid w:val="00980A30"/>
    <w:rsid w:val="0098294E"/>
    <w:rsid w:val="00983098"/>
    <w:rsid w:val="009843C9"/>
    <w:rsid w:val="00986619"/>
    <w:rsid w:val="00991418"/>
    <w:rsid w:val="009968D9"/>
    <w:rsid w:val="00997A4B"/>
    <w:rsid w:val="009A31D8"/>
    <w:rsid w:val="009A3AF4"/>
    <w:rsid w:val="009A400D"/>
    <w:rsid w:val="009A4E79"/>
    <w:rsid w:val="009B5360"/>
    <w:rsid w:val="009B6A1D"/>
    <w:rsid w:val="009C1516"/>
    <w:rsid w:val="009C5D3D"/>
    <w:rsid w:val="009D074A"/>
    <w:rsid w:val="009D6669"/>
    <w:rsid w:val="009E1110"/>
    <w:rsid w:val="009F3472"/>
    <w:rsid w:val="009F4598"/>
    <w:rsid w:val="00A069DA"/>
    <w:rsid w:val="00A07BAB"/>
    <w:rsid w:val="00A16F39"/>
    <w:rsid w:val="00A20251"/>
    <w:rsid w:val="00A32320"/>
    <w:rsid w:val="00A4534A"/>
    <w:rsid w:val="00A52A2F"/>
    <w:rsid w:val="00A539B5"/>
    <w:rsid w:val="00A5433C"/>
    <w:rsid w:val="00A551EF"/>
    <w:rsid w:val="00A553C9"/>
    <w:rsid w:val="00A56900"/>
    <w:rsid w:val="00A574C8"/>
    <w:rsid w:val="00A614E0"/>
    <w:rsid w:val="00A64C86"/>
    <w:rsid w:val="00A8404C"/>
    <w:rsid w:val="00A85111"/>
    <w:rsid w:val="00A871E1"/>
    <w:rsid w:val="00A92620"/>
    <w:rsid w:val="00A93C4E"/>
    <w:rsid w:val="00A95517"/>
    <w:rsid w:val="00A972F4"/>
    <w:rsid w:val="00A97D79"/>
    <w:rsid w:val="00A97F8D"/>
    <w:rsid w:val="00AA5030"/>
    <w:rsid w:val="00AB0468"/>
    <w:rsid w:val="00AB18FE"/>
    <w:rsid w:val="00AB4C60"/>
    <w:rsid w:val="00AB6313"/>
    <w:rsid w:val="00AB77BA"/>
    <w:rsid w:val="00AC2173"/>
    <w:rsid w:val="00AC5AEE"/>
    <w:rsid w:val="00AD0192"/>
    <w:rsid w:val="00AD08D3"/>
    <w:rsid w:val="00AD2475"/>
    <w:rsid w:val="00AD57FF"/>
    <w:rsid w:val="00AE2CFF"/>
    <w:rsid w:val="00AE3F10"/>
    <w:rsid w:val="00AE6639"/>
    <w:rsid w:val="00AE7123"/>
    <w:rsid w:val="00AE7C2C"/>
    <w:rsid w:val="00AF0738"/>
    <w:rsid w:val="00AF355A"/>
    <w:rsid w:val="00B11569"/>
    <w:rsid w:val="00B14D80"/>
    <w:rsid w:val="00B43625"/>
    <w:rsid w:val="00B524D4"/>
    <w:rsid w:val="00B5268A"/>
    <w:rsid w:val="00B64E4A"/>
    <w:rsid w:val="00B654A9"/>
    <w:rsid w:val="00B65810"/>
    <w:rsid w:val="00B65877"/>
    <w:rsid w:val="00B66693"/>
    <w:rsid w:val="00B7079F"/>
    <w:rsid w:val="00B748B9"/>
    <w:rsid w:val="00B86661"/>
    <w:rsid w:val="00B86F70"/>
    <w:rsid w:val="00B90D45"/>
    <w:rsid w:val="00B91B62"/>
    <w:rsid w:val="00B92DE7"/>
    <w:rsid w:val="00B9607D"/>
    <w:rsid w:val="00BA628D"/>
    <w:rsid w:val="00BA7C9C"/>
    <w:rsid w:val="00BB0BED"/>
    <w:rsid w:val="00BB1E43"/>
    <w:rsid w:val="00BB2438"/>
    <w:rsid w:val="00BB33D9"/>
    <w:rsid w:val="00BC1952"/>
    <w:rsid w:val="00BC3CB8"/>
    <w:rsid w:val="00BC4C3F"/>
    <w:rsid w:val="00BC69EE"/>
    <w:rsid w:val="00BD2433"/>
    <w:rsid w:val="00BD46DA"/>
    <w:rsid w:val="00BE489E"/>
    <w:rsid w:val="00C014B2"/>
    <w:rsid w:val="00C02CA4"/>
    <w:rsid w:val="00C02F39"/>
    <w:rsid w:val="00C032EB"/>
    <w:rsid w:val="00C15587"/>
    <w:rsid w:val="00C23BC4"/>
    <w:rsid w:val="00C270B3"/>
    <w:rsid w:val="00C310B9"/>
    <w:rsid w:val="00C33DEE"/>
    <w:rsid w:val="00C360F4"/>
    <w:rsid w:val="00C422AF"/>
    <w:rsid w:val="00C42C9A"/>
    <w:rsid w:val="00C43E8D"/>
    <w:rsid w:val="00C441BB"/>
    <w:rsid w:val="00C4561F"/>
    <w:rsid w:val="00C516C1"/>
    <w:rsid w:val="00C542C7"/>
    <w:rsid w:val="00C576AA"/>
    <w:rsid w:val="00C66424"/>
    <w:rsid w:val="00C71602"/>
    <w:rsid w:val="00C72D54"/>
    <w:rsid w:val="00C73B2F"/>
    <w:rsid w:val="00C73C6B"/>
    <w:rsid w:val="00C73C9B"/>
    <w:rsid w:val="00C74AB1"/>
    <w:rsid w:val="00C817E0"/>
    <w:rsid w:val="00C853B1"/>
    <w:rsid w:val="00C95DAF"/>
    <w:rsid w:val="00C96929"/>
    <w:rsid w:val="00CA6678"/>
    <w:rsid w:val="00CA7F9C"/>
    <w:rsid w:val="00CC07C0"/>
    <w:rsid w:val="00CD32CF"/>
    <w:rsid w:val="00CE2EB8"/>
    <w:rsid w:val="00CE3AF9"/>
    <w:rsid w:val="00CE4F8C"/>
    <w:rsid w:val="00CF0B03"/>
    <w:rsid w:val="00CF2573"/>
    <w:rsid w:val="00D00DDE"/>
    <w:rsid w:val="00D00F5B"/>
    <w:rsid w:val="00D059DC"/>
    <w:rsid w:val="00D10635"/>
    <w:rsid w:val="00D10D29"/>
    <w:rsid w:val="00D13572"/>
    <w:rsid w:val="00D135BE"/>
    <w:rsid w:val="00D200E5"/>
    <w:rsid w:val="00D2279F"/>
    <w:rsid w:val="00D23A4F"/>
    <w:rsid w:val="00D23CA9"/>
    <w:rsid w:val="00D25190"/>
    <w:rsid w:val="00D30344"/>
    <w:rsid w:val="00D32E03"/>
    <w:rsid w:val="00D445DF"/>
    <w:rsid w:val="00D50837"/>
    <w:rsid w:val="00D56282"/>
    <w:rsid w:val="00D61A74"/>
    <w:rsid w:val="00D620B0"/>
    <w:rsid w:val="00D64A57"/>
    <w:rsid w:val="00D64CBB"/>
    <w:rsid w:val="00D7170E"/>
    <w:rsid w:val="00D71E1A"/>
    <w:rsid w:val="00D7591E"/>
    <w:rsid w:val="00D80FD1"/>
    <w:rsid w:val="00D81A80"/>
    <w:rsid w:val="00D82381"/>
    <w:rsid w:val="00D90899"/>
    <w:rsid w:val="00D90AD8"/>
    <w:rsid w:val="00D9192D"/>
    <w:rsid w:val="00D92FA6"/>
    <w:rsid w:val="00D93ECC"/>
    <w:rsid w:val="00DA4D1A"/>
    <w:rsid w:val="00DA60DC"/>
    <w:rsid w:val="00DB0E2D"/>
    <w:rsid w:val="00DB1AE1"/>
    <w:rsid w:val="00DB2003"/>
    <w:rsid w:val="00DB6020"/>
    <w:rsid w:val="00DB6296"/>
    <w:rsid w:val="00DD01F2"/>
    <w:rsid w:val="00DD5EFD"/>
    <w:rsid w:val="00DD78A5"/>
    <w:rsid w:val="00DE04DE"/>
    <w:rsid w:val="00DE5A30"/>
    <w:rsid w:val="00DF0B50"/>
    <w:rsid w:val="00DF2C57"/>
    <w:rsid w:val="00DF3325"/>
    <w:rsid w:val="00E03988"/>
    <w:rsid w:val="00E12510"/>
    <w:rsid w:val="00E15D4D"/>
    <w:rsid w:val="00E161D6"/>
    <w:rsid w:val="00E173C0"/>
    <w:rsid w:val="00E21630"/>
    <w:rsid w:val="00E2373E"/>
    <w:rsid w:val="00E24ABE"/>
    <w:rsid w:val="00E27A97"/>
    <w:rsid w:val="00E31413"/>
    <w:rsid w:val="00E318A9"/>
    <w:rsid w:val="00E351ED"/>
    <w:rsid w:val="00E455C0"/>
    <w:rsid w:val="00E45709"/>
    <w:rsid w:val="00E45C6E"/>
    <w:rsid w:val="00E46963"/>
    <w:rsid w:val="00E53BFD"/>
    <w:rsid w:val="00E5563A"/>
    <w:rsid w:val="00E56352"/>
    <w:rsid w:val="00E65983"/>
    <w:rsid w:val="00E66C50"/>
    <w:rsid w:val="00E67FC5"/>
    <w:rsid w:val="00E70696"/>
    <w:rsid w:val="00E7255A"/>
    <w:rsid w:val="00E841BF"/>
    <w:rsid w:val="00E86FDF"/>
    <w:rsid w:val="00E903B2"/>
    <w:rsid w:val="00E9069B"/>
    <w:rsid w:val="00E90E88"/>
    <w:rsid w:val="00E93217"/>
    <w:rsid w:val="00E951BE"/>
    <w:rsid w:val="00E95464"/>
    <w:rsid w:val="00EA00EA"/>
    <w:rsid w:val="00EA201C"/>
    <w:rsid w:val="00EA5A3C"/>
    <w:rsid w:val="00EB2E59"/>
    <w:rsid w:val="00EB50E2"/>
    <w:rsid w:val="00EB7F86"/>
    <w:rsid w:val="00EC053B"/>
    <w:rsid w:val="00ED1B31"/>
    <w:rsid w:val="00ED7DD8"/>
    <w:rsid w:val="00EE3DDC"/>
    <w:rsid w:val="00EE73E9"/>
    <w:rsid w:val="00EF2BBA"/>
    <w:rsid w:val="00F01C05"/>
    <w:rsid w:val="00F15247"/>
    <w:rsid w:val="00F2275A"/>
    <w:rsid w:val="00F23050"/>
    <w:rsid w:val="00F32F57"/>
    <w:rsid w:val="00F34048"/>
    <w:rsid w:val="00F340B7"/>
    <w:rsid w:val="00F34CB0"/>
    <w:rsid w:val="00F359AA"/>
    <w:rsid w:val="00F36279"/>
    <w:rsid w:val="00F429B8"/>
    <w:rsid w:val="00F4433F"/>
    <w:rsid w:val="00F44C5D"/>
    <w:rsid w:val="00F45372"/>
    <w:rsid w:val="00F46A7A"/>
    <w:rsid w:val="00F50303"/>
    <w:rsid w:val="00F5106F"/>
    <w:rsid w:val="00F52B36"/>
    <w:rsid w:val="00F65D03"/>
    <w:rsid w:val="00F667BD"/>
    <w:rsid w:val="00F67B4C"/>
    <w:rsid w:val="00F73151"/>
    <w:rsid w:val="00F755A9"/>
    <w:rsid w:val="00F81053"/>
    <w:rsid w:val="00F92F3D"/>
    <w:rsid w:val="00F93724"/>
    <w:rsid w:val="00F93A4C"/>
    <w:rsid w:val="00F961DD"/>
    <w:rsid w:val="00F96858"/>
    <w:rsid w:val="00FA2894"/>
    <w:rsid w:val="00FA60EE"/>
    <w:rsid w:val="00FA685F"/>
    <w:rsid w:val="00FB45E4"/>
    <w:rsid w:val="00FC1634"/>
    <w:rsid w:val="00FC18AF"/>
    <w:rsid w:val="00FD15EA"/>
    <w:rsid w:val="00FD4D0A"/>
    <w:rsid w:val="00FE1AFE"/>
    <w:rsid w:val="00FE3DBC"/>
    <w:rsid w:val="00FE5C0D"/>
    <w:rsid w:val="00FF1717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4E445"/>
  <w15:docId w15:val="{55636ABD-6B69-49B2-8B5C-3DE0C1EE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4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084"/>
    <w:pPr>
      <w:tabs>
        <w:tab w:val="center" w:pos="4320"/>
        <w:tab w:val="right" w:pos="8640"/>
      </w:tabs>
    </w:pPr>
  </w:style>
  <w:style w:type="character" w:styleId="Strong">
    <w:name w:val="Strong"/>
    <w:qFormat/>
    <w:rsid w:val="004640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ETER\STANDARD%20FORM\CUTSHEET%20FORM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AFF-00F4-43B0-8660-C47CE580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CUTSHEET FORMET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: FORT CANNING PARK - LANDSCAPE</vt:lpstr>
    </vt:vector>
  </TitlesOfParts>
  <Company>Changi-Light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: FORT CANNING PARK - LANDSCAPE</dc:title>
  <dc:creator>user</dc:creator>
  <cp:lastModifiedBy>VEENA</cp:lastModifiedBy>
  <cp:revision>2</cp:revision>
  <cp:lastPrinted>2016-12-20T02:04:00Z</cp:lastPrinted>
  <dcterms:created xsi:type="dcterms:W3CDTF">2025-09-25T06:17:00Z</dcterms:created>
  <dcterms:modified xsi:type="dcterms:W3CDTF">2025-09-25T06:17:00Z</dcterms:modified>
</cp:coreProperties>
</file>